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2AEC2321" w:rsidR="000C4EFD" w:rsidRPr="000C4EFD" w:rsidRDefault="00D475BC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Y05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>
        <w:rPr>
          <w:rFonts w:eastAsia="Times New Roman" w:cs="Courier New"/>
          <w:b/>
          <w:color w:val="000000"/>
          <w:spacing w:val="-1"/>
          <w:sz w:val="22"/>
          <w:szCs w:val="20"/>
        </w:rPr>
        <w:t>You Alone Can Rescue</w:t>
      </w:r>
    </w:p>
    <w:p w14:paraId="79CEF4BC" w14:textId="7777777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EB2163C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[Verse 1]</w:t>
      </w:r>
    </w:p>
    <w:p w14:paraId="110BF7E2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428A8E3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Who, oh Lord, could save themselves,</w:t>
      </w:r>
    </w:p>
    <w:p w14:paraId="70F2C567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 xml:space="preserve">Their own sin could </w:t>
      </w:r>
      <w:proofErr w:type="gramStart"/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heal?</w:t>
      </w:r>
      <w:proofErr w:type="gramEnd"/>
    </w:p>
    <w:p w14:paraId="0D495BD4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 xml:space="preserve">Our shame was deeper than the </w:t>
      </w:r>
      <w:proofErr w:type="gramStart"/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sea</w:t>
      </w:r>
      <w:proofErr w:type="gramEnd"/>
    </w:p>
    <w:p w14:paraId="11854B70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 xml:space="preserve">Your love is deeper </w:t>
      </w:r>
      <w:proofErr w:type="gramStart"/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still</w:t>
      </w:r>
      <w:proofErr w:type="gramEnd"/>
    </w:p>
    <w:p w14:paraId="755A5EDD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6F649CF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[Chorus]</w:t>
      </w:r>
    </w:p>
    <w:p w14:paraId="517A580D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43C4C39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You alone can rescue,</w:t>
      </w:r>
    </w:p>
    <w:p w14:paraId="353965D3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 xml:space="preserve">You alone can </w:t>
      </w:r>
      <w:proofErr w:type="gramStart"/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save</w:t>
      </w:r>
      <w:proofErr w:type="gramEnd"/>
    </w:p>
    <w:p w14:paraId="1648D483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 xml:space="preserve">You alone can lift us from the </w:t>
      </w:r>
      <w:proofErr w:type="gramStart"/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grave</w:t>
      </w:r>
      <w:proofErr w:type="gramEnd"/>
    </w:p>
    <w:p w14:paraId="33D95EEF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You came down to find us,</w:t>
      </w:r>
    </w:p>
    <w:p w14:paraId="03F0972A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 xml:space="preserve">led us out of </w:t>
      </w:r>
      <w:proofErr w:type="gramStart"/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death</w:t>
      </w:r>
      <w:proofErr w:type="gramEnd"/>
    </w:p>
    <w:p w14:paraId="24A321C5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To You alone belongs</w:t>
      </w:r>
    </w:p>
    <w:p w14:paraId="1455073E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the highest praise</w:t>
      </w:r>
    </w:p>
    <w:p w14:paraId="68E08530" w14:textId="77777777" w:rsid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6155DD2" w14:textId="0862606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[Verse 2]</w:t>
      </w:r>
    </w:p>
    <w:p w14:paraId="3CBD1F2D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8CF8CE1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 xml:space="preserve">You, oh Lord, have made a </w:t>
      </w:r>
      <w:proofErr w:type="gramStart"/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way</w:t>
      </w:r>
      <w:proofErr w:type="gramEnd"/>
    </w:p>
    <w:p w14:paraId="3F2F2991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 xml:space="preserve">The great divide You </w:t>
      </w:r>
      <w:proofErr w:type="gramStart"/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heal</w:t>
      </w:r>
      <w:proofErr w:type="gramEnd"/>
    </w:p>
    <w:p w14:paraId="1ADB06D0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For when our hearts were far away</w:t>
      </w:r>
    </w:p>
    <w:p w14:paraId="40EE2543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 xml:space="preserve">Your love went further </w:t>
      </w:r>
      <w:proofErr w:type="gramStart"/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still</w:t>
      </w:r>
      <w:proofErr w:type="gramEnd"/>
    </w:p>
    <w:p w14:paraId="3E6084B4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 xml:space="preserve">Yes, your love goes further </w:t>
      </w:r>
      <w:proofErr w:type="gramStart"/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still</w:t>
      </w:r>
      <w:proofErr w:type="gramEnd"/>
    </w:p>
    <w:p w14:paraId="1968909E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B80B43F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[Bridge]</w:t>
      </w:r>
    </w:p>
    <w:p w14:paraId="738FAD39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6E9C941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 xml:space="preserve">We lift up our eyes, lift up our </w:t>
      </w:r>
      <w:proofErr w:type="gramStart"/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eyes</w:t>
      </w:r>
      <w:proofErr w:type="gramEnd"/>
    </w:p>
    <w:p w14:paraId="442ACAF3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You’re the Giver of Life</w:t>
      </w:r>
    </w:p>
    <w:p w14:paraId="2116E410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 xml:space="preserve">We lift up our eyes, lift up our </w:t>
      </w:r>
      <w:proofErr w:type="gramStart"/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eyes</w:t>
      </w:r>
      <w:proofErr w:type="gramEnd"/>
    </w:p>
    <w:p w14:paraId="2A6623C1" w14:textId="1FBF89EF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You’re the Giver of Life</w:t>
      </w:r>
    </w:p>
    <w:p w14:paraId="4CB07B08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96CC689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[Chorus 2 / Outro]</w:t>
      </w:r>
    </w:p>
    <w:p w14:paraId="4D094D6F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8EC8917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To You alone belongs</w:t>
      </w:r>
    </w:p>
    <w:p w14:paraId="25543B88" w14:textId="77777777" w:rsidR="00D475BC" w:rsidRPr="00D475BC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475BC">
        <w:rPr>
          <w:rFonts w:eastAsia="Times New Roman" w:cs="Courier New"/>
          <w:color w:val="000000"/>
          <w:spacing w:val="-1"/>
          <w:sz w:val="22"/>
          <w:szCs w:val="20"/>
        </w:rPr>
        <w:t>the highest praise</w:t>
      </w:r>
    </w:p>
    <w:p w14:paraId="701ABC23" w14:textId="77777777" w:rsidR="00D475BC" w:rsidRPr="000C4EFD" w:rsidRDefault="00D475BC" w:rsidP="00D475BC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D475BC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B4040"/>
    <w:rsid w:val="000C4EFD"/>
    <w:rsid w:val="00184768"/>
    <w:rsid w:val="001F53F8"/>
    <w:rsid w:val="002815CA"/>
    <w:rsid w:val="003717FC"/>
    <w:rsid w:val="003A76C0"/>
    <w:rsid w:val="004012DF"/>
    <w:rsid w:val="00533EC9"/>
    <w:rsid w:val="00724A65"/>
    <w:rsid w:val="007B61E0"/>
    <w:rsid w:val="008254B5"/>
    <w:rsid w:val="00865FE4"/>
    <w:rsid w:val="008709E2"/>
    <w:rsid w:val="008B5E9D"/>
    <w:rsid w:val="008D4058"/>
    <w:rsid w:val="00A07DC4"/>
    <w:rsid w:val="00A8390C"/>
    <w:rsid w:val="00AB5C96"/>
    <w:rsid w:val="00B36DC6"/>
    <w:rsid w:val="00BE3D1D"/>
    <w:rsid w:val="00C51615"/>
    <w:rsid w:val="00CA7203"/>
    <w:rsid w:val="00D475BC"/>
    <w:rsid w:val="00D52021"/>
    <w:rsid w:val="00DA7145"/>
    <w:rsid w:val="00DD3AB8"/>
    <w:rsid w:val="00DF384E"/>
    <w:rsid w:val="00E612C7"/>
    <w:rsid w:val="00F640AC"/>
    <w:rsid w:val="00F75707"/>
    <w:rsid w:val="00FB5875"/>
    <w:rsid w:val="00FC15ED"/>
    <w:rsid w:val="00FF1FA6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29</cp:revision>
  <cp:lastPrinted>2019-11-03T13:33:00Z</cp:lastPrinted>
  <dcterms:created xsi:type="dcterms:W3CDTF">2017-08-06T12:08:00Z</dcterms:created>
  <dcterms:modified xsi:type="dcterms:W3CDTF">2023-06-30T03:15:00Z</dcterms:modified>
</cp:coreProperties>
</file>